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AC" w:rsidRDefault="004B60AC" w:rsidP="006951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270BEA">
        <w:rPr>
          <w:rFonts w:ascii="Arial" w:hAnsi="Arial" w:cs="Arial"/>
          <w:b/>
        </w:rPr>
        <w:t>A</w:t>
      </w:r>
    </w:p>
    <w:p w:rsidR="004B60AC" w:rsidRDefault="004B60AC" w:rsidP="006951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DE FIRMA DE CONVENIO MARCO</w:t>
      </w:r>
    </w:p>
    <w:p w:rsidR="004B60AC" w:rsidRDefault="004B60AC" w:rsidP="004B60AC">
      <w:pPr>
        <w:rPr>
          <w:rFonts w:ascii="Arial" w:hAnsi="Arial" w:cs="Arial"/>
          <w:b/>
        </w:rPr>
      </w:pPr>
    </w:p>
    <w:p w:rsidR="004B60AC" w:rsidRPr="00971A2A" w:rsidRDefault="004B60AC" w:rsidP="004B60AC">
      <w:pPr>
        <w:rPr>
          <w:rFonts w:ascii="Arial" w:hAnsi="Arial" w:cs="Arial"/>
          <w:b/>
        </w:rPr>
      </w:pPr>
      <w:r w:rsidRPr="00971A2A">
        <w:rPr>
          <w:rFonts w:ascii="Arial" w:hAnsi="Arial" w:cs="Arial"/>
          <w:b/>
        </w:rPr>
        <w:t>Requisitos para la firma de convenio marco de pasantias</w:t>
      </w:r>
      <w:r>
        <w:rPr>
          <w:rFonts w:ascii="Arial" w:hAnsi="Arial" w:cs="Arial"/>
          <w:b/>
        </w:rPr>
        <w:t>:</w:t>
      </w:r>
    </w:p>
    <w:p w:rsidR="004B60AC" w:rsidRPr="00971A2A" w:rsidRDefault="004B60AC" w:rsidP="0069516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La Empresa debe estar inscripta en el Registro Público de Comercio</w:t>
      </w:r>
      <w:r w:rsidR="00FF7E8D">
        <w:rPr>
          <w:rFonts w:ascii="Arial" w:hAnsi="Arial" w:cs="Arial"/>
        </w:rPr>
        <w:t>,</w:t>
      </w:r>
      <w:r w:rsidRPr="00971A2A">
        <w:rPr>
          <w:rFonts w:ascii="Arial" w:hAnsi="Arial" w:cs="Arial"/>
        </w:rPr>
        <w:t xml:space="preserve"> tener personería jurídica</w:t>
      </w:r>
      <w:r w:rsidR="00FF7E8D">
        <w:rPr>
          <w:rFonts w:ascii="Arial" w:hAnsi="Arial" w:cs="Arial"/>
        </w:rPr>
        <w:t xml:space="preserve">, y </w:t>
      </w:r>
      <w:r w:rsidR="00FF7E8D" w:rsidRPr="00FF7E8D">
        <w:rPr>
          <w:rFonts w:ascii="Arial" w:hAnsi="Arial" w:cs="Arial"/>
        </w:rPr>
        <w:t>contemporáneamente con el desarrollo de la pasantía, ten</w:t>
      </w:r>
      <w:r w:rsidR="00FF7E8D">
        <w:rPr>
          <w:rFonts w:ascii="Arial" w:hAnsi="Arial" w:cs="Arial"/>
        </w:rPr>
        <w:t>er</w:t>
      </w:r>
      <w:r w:rsidR="00FF7E8D" w:rsidRPr="00FF7E8D">
        <w:rPr>
          <w:rFonts w:ascii="Arial" w:hAnsi="Arial" w:cs="Arial"/>
        </w:rPr>
        <w:t xml:space="preserve"> una dotación de personal en relación de dependencia por tiempo indeterminado igual o mayor a UN (1) empleado</w:t>
      </w:r>
      <w:r w:rsidR="00FF7E8D">
        <w:rPr>
          <w:rFonts w:ascii="Arial" w:hAnsi="Arial" w:cs="Arial"/>
        </w:rPr>
        <w:t>.</w:t>
      </w:r>
    </w:p>
    <w:p w:rsidR="004B60AC" w:rsidRDefault="004B60AC" w:rsidP="0069516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Quien firma en representación de la Empresa, se debe encontrar autorizado a obligar a la sociedad</w:t>
      </w:r>
      <w:r>
        <w:rPr>
          <w:rFonts w:ascii="Arial" w:hAnsi="Arial" w:cs="Arial"/>
        </w:rPr>
        <w:t>.</w:t>
      </w:r>
    </w:p>
    <w:p w:rsidR="004B60AC" w:rsidRDefault="004B60AC" w:rsidP="00695163">
      <w:pPr>
        <w:jc w:val="both"/>
        <w:rPr>
          <w:rFonts w:ascii="Arial" w:hAnsi="Arial" w:cs="Arial"/>
          <w:b/>
        </w:rPr>
      </w:pPr>
    </w:p>
    <w:p w:rsidR="004B60AC" w:rsidRPr="00971A2A" w:rsidRDefault="004B60AC" w:rsidP="00695163">
      <w:pPr>
        <w:jc w:val="both"/>
        <w:rPr>
          <w:rFonts w:ascii="Arial" w:hAnsi="Arial" w:cs="Arial"/>
        </w:rPr>
      </w:pPr>
      <w:r w:rsidRPr="00971A2A">
        <w:rPr>
          <w:rFonts w:ascii="Arial" w:hAnsi="Arial" w:cs="Arial"/>
          <w:b/>
          <w:u w:val="single"/>
        </w:rPr>
        <w:t>Documentación a presentar:</w:t>
      </w:r>
    </w:p>
    <w:p w:rsidR="004B60AC" w:rsidRDefault="004B60AC" w:rsidP="00695163">
      <w:pPr>
        <w:jc w:val="both"/>
        <w:rPr>
          <w:rFonts w:ascii="Arial" w:hAnsi="Arial" w:cs="Arial"/>
          <w:b/>
        </w:rPr>
      </w:pPr>
    </w:p>
    <w:p w:rsidR="004B60AC" w:rsidRPr="00F939AC" w:rsidRDefault="004B60AC" w:rsidP="00695163">
      <w:pPr>
        <w:jc w:val="both"/>
        <w:rPr>
          <w:rFonts w:ascii="Arial" w:hAnsi="Arial" w:cs="Arial"/>
          <w:b/>
        </w:rPr>
      </w:pPr>
      <w:r w:rsidRPr="00F939AC">
        <w:rPr>
          <w:rFonts w:ascii="Arial" w:hAnsi="Arial" w:cs="Arial"/>
          <w:b/>
        </w:rPr>
        <w:t>Sociedades Inscriptas</w:t>
      </w:r>
    </w:p>
    <w:p w:rsidR="004B60AC" w:rsidRPr="00971A2A" w:rsidRDefault="004B60AC" w:rsidP="006951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Copia</w:t>
      </w:r>
      <w:r w:rsidR="0020333A">
        <w:rPr>
          <w:rFonts w:ascii="Arial" w:hAnsi="Arial" w:cs="Arial"/>
        </w:rPr>
        <w:t>s</w:t>
      </w:r>
      <w:r w:rsidRPr="00971A2A">
        <w:rPr>
          <w:rFonts w:ascii="Arial" w:hAnsi="Arial" w:cs="Arial"/>
        </w:rPr>
        <w:t xml:space="preserve"> </w:t>
      </w:r>
      <w:r w:rsidR="0020333A">
        <w:rPr>
          <w:rFonts w:ascii="Arial" w:hAnsi="Arial" w:cs="Arial"/>
        </w:rPr>
        <w:t xml:space="preserve">certificadas </w:t>
      </w:r>
      <w:r w:rsidRPr="00971A2A">
        <w:rPr>
          <w:rFonts w:ascii="Arial" w:hAnsi="Arial" w:cs="Arial"/>
        </w:rPr>
        <w:t xml:space="preserve">del </w:t>
      </w:r>
      <w:r w:rsidR="0020333A">
        <w:rPr>
          <w:rFonts w:ascii="Arial" w:hAnsi="Arial" w:cs="Arial"/>
        </w:rPr>
        <w:t>C</w:t>
      </w:r>
      <w:r w:rsidRPr="00971A2A">
        <w:rPr>
          <w:rFonts w:ascii="Arial" w:hAnsi="Arial" w:cs="Arial"/>
        </w:rPr>
        <w:t>ontrato Social</w:t>
      </w:r>
      <w:r w:rsidR="0020333A">
        <w:rPr>
          <w:rFonts w:ascii="Arial" w:hAnsi="Arial" w:cs="Arial"/>
        </w:rPr>
        <w:t xml:space="preserve"> y </w:t>
      </w:r>
      <w:r w:rsidR="004134D5">
        <w:rPr>
          <w:rFonts w:ascii="Arial" w:hAnsi="Arial" w:cs="Arial"/>
        </w:rPr>
        <w:t xml:space="preserve">del </w:t>
      </w:r>
      <w:r w:rsidR="0020333A">
        <w:rPr>
          <w:rFonts w:ascii="Arial" w:hAnsi="Arial" w:cs="Arial"/>
        </w:rPr>
        <w:t>último Acta de designación de autoridades</w:t>
      </w:r>
    </w:p>
    <w:p w:rsidR="004B60AC" w:rsidRPr="007B2808" w:rsidRDefault="004B60AC" w:rsidP="006951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Si el poder general se otorga a un tercero, deberá acompañar copia certificada del mismo, firmado ante el juez o Banco.</w:t>
      </w:r>
      <w:r w:rsidR="007B2808">
        <w:rPr>
          <w:rFonts w:ascii="Arial" w:hAnsi="Arial" w:cs="Arial"/>
        </w:rPr>
        <w:t xml:space="preserve"> </w:t>
      </w:r>
      <w:r w:rsidR="007B2808" w:rsidRPr="007B2808">
        <w:rPr>
          <w:rFonts w:ascii="Arial" w:hAnsi="Arial" w:cs="Arial"/>
        </w:rPr>
        <w:t xml:space="preserve">El poder </w:t>
      </w:r>
      <w:r w:rsidR="007B2808" w:rsidRPr="007B2808">
        <w:rPr>
          <w:rFonts w:ascii="Arial" w:hAnsi="Arial" w:cs="Arial"/>
          <w:u w:val="single"/>
        </w:rPr>
        <w:t>debe otorgar facultad para convenir o contratar</w:t>
      </w:r>
      <w:r w:rsidR="007B2808" w:rsidRPr="007B2808">
        <w:rPr>
          <w:rFonts w:ascii="Arial" w:hAnsi="Arial" w:cs="Arial"/>
        </w:rPr>
        <w:t>.</w:t>
      </w:r>
    </w:p>
    <w:p w:rsidR="004B60AC" w:rsidRDefault="004B60AC" w:rsidP="0069516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Constancia de inscripción a la AFIP y Nº de CUIT</w:t>
      </w:r>
    </w:p>
    <w:p w:rsidR="00CA5108" w:rsidRPr="00971A2A" w:rsidRDefault="00CA5108" w:rsidP="0069516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Copias (anverso y reverso) del DNI de quien firmará el Convenio.</w:t>
      </w:r>
    </w:p>
    <w:p w:rsidR="004B60AC" w:rsidRPr="00971A2A" w:rsidRDefault="004B60AC" w:rsidP="00695163">
      <w:pPr>
        <w:jc w:val="both"/>
        <w:rPr>
          <w:rFonts w:ascii="Arial" w:hAnsi="Arial" w:cs="Arial"/>
        </w:rPr>
      </w:pPr>
    </w:p>
    <w:p w:rsidR="004B60AC" w:rsidRPr="00F939AC" w:rsidRDefault="004B60AC" w:rsidP="00695163">
      <w:pPr>
        <w:jc w:val="both"/>
        <w:rPr>
          <w:rFonts w:ascii="Arial" w:hAnsi="Arial" w:cs="Arial"/>
          <w:b/>
        </w:rPr>
      </w:pPr>
      <w:r w:rsidRPr="00F939AC">
        <w:rPr>
          <w:rFonts w:ascii="Arial" w:hAnsi="Arial" w:cs="Arial"/>
          <w:b/>
        </w:rPr>
        <w:t>Sociedades de Hecho</w:t>
      </w:r>
    </w:p>
    <w:p w:rsidR="004B60AC" w:rsidRPr="00971A2A" w:rsidRDefault="004B60AC" w:rsidP="006951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Constancia de inscripción a la AFIP y Nº de CUIT</w:t>
      </w:r>
    </w:p>
    <w:p w:rsidR="004B60AC" w:rsidRDefault="004B60AC" w:rsidP="0069516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Si quien firma no es el socio sino un mandatario, deberá acompañar copia del poder certificada, firmada por el juez o Banco.</w:t>
      </w:r>
    </w:p>
    <w:p w:rsidR="00195B3A" w:rsidRPr="00971A2A" w:rsidRDefault="00195B3A" w:rsidP="0069516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Copias (anverso y reverso) del DNI de quien firmará el Convenio.</w:t>
      </w:r>
    </w:p>
    <w:p w:rsidR="004B60AC" w:rsidRPr="00971A2A" w:rsidRDefault="004B60AC" w:rsidP="00695163">
      <w:pPr>
        <w:jc w:val="both"/>
        <w:rPr>
          <w:rFonts w:ascii="Arial" w:hAnsi="Arial" w:cs="Arial"/>
        </w:rPr>
      </w:pPr>
    </w:p>
    <w:p w:rsidR="004B60AC" w:rsidRPr="00F939AC" w:rsidRDefault="004B60AC" w:rsidP="00695163">
      <w:pPr>
        <w:jc w:val="both"/>
        <w:rPr>
          <w:rFonts w:ascii="Arial" w:hAnsi="Arial" w:cs="Arial"/>
          <w:b/>
        </w:rPr>
      </w:pPr>
      <w:r w:rsidRPr="00F939AC">
        <w:rPr>
          <w:rFonts w:ascii="Arial" w:hAnsi="Arial" w:cs="Arial"/>
          <w:b/>
        </w:rPr>
        <w:t>Instituciones Nacionales / Provinciales / Municipales</w:t>
      </w:r>
      <w:r w:rsidR="00695163">
        <w:rPr>
          <w:rFonts w:ascii="Arial" w:hAnsi="Arial" w:cs="Arial"/>
          <w:b/>
        </w:rPr>
        <w:t xml:space="preserve"> / Comunales</w:t>
      </w:r>
    </w:p>
    <w:p w:rsidR="004B60AC" w:rsidRPr="00971A2A" w:rsidRDefault="00FF7E8D" w:rsidP="0069516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En caso de que</w:t>
      </w:r>
      <w:r w:rsidR="004B60AC" w:rsidRPr="00971A2A">
        <w:rPr>
          <w:rFonts w:ascii="Arial" w:hAnsi="Arial" w:cs="Arial"/>
        </w:rPr>
        <w:t xml:space="preserve"> el firmante en representación de la institución sea el director, deberá adjuntar copia del decreto donde surge el poder.</w:t>
      </w:r>
    </w:p>
    <w:p w:rsidR="004B60AC" w:rsidRDefault="00FF7E8D" w:rsidP="0069516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En caso de que</w:t>
      </w:r>
      <w:r w:rsidR="004B60AC" w:rsidRPr="00971A2A">
        <w:rPr>
          <w:rFonts w:ascii="Arial" w:hAnsi="Arial" w:cs="Arial"/>
        </w:rPr>
        <w:t xml:space="preserve"> el poder se otorgue a un tercero, deberá acompañar copia certificada del mismo.</w:t>
      </w:r>
    </w:p>
    <w:p w:rsidR="00195B3A" w:rsidRDefault="00195B3A" w:rsidP="0069516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Copias (anverso y reverso) del DNI de quien firmará el Convenio.</w:t>
      </w:r>
    </w:p>
    <w:p w:rsidR="00FF7E8D" w:rsidRDefault="00FF7E8D" w:rsidP="00695163">
      <w:pPr>
        <w:ind w:left="720"/>
        <w:jc w:val="both"/>
        <w:rPr>
          <w:rFonts w:ascii="Arial" w:hAnsi="Arial" w:cs="Arial"/>
        </w:rPr>
      </w:pPr>
    </w:p>
    <w:p w:rsidR="00FF7E8D" w:rsidRPr="00FF7E8D" w:rsidRDefault="00FF7E8D" w:rsidP="006951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Pr="00FF7E8D">
        <w:rPr>
          <w:rFonts w:ascii="Arial" w:hAnsi="Arial" w:cs="Arial"/>
          <w:b/>
        </w:rPr>
        <w:t xml:space="preserve">mpresas </w:t>
      </w:r>
      <w:r>
        <w:rPr>
          <w:rFonts w:ascii="Arial" w:hAnsi="Arial" w:cs="Arial"/>
          <w:b/>
        </w:rPr>
        <w:t>U</w:t>
      </w:r>
      <w:r w:rsidRPr="00FF7E8D">
        <w:rPr>
          <w:rFonts w:ascii="Arial" w:hAnsi="Arial" w:cs="Arial"/>
          <w:b/>
        </w:rPr>
        <w:t xml:space="preserve">nipersonales </w:t>
      </w:r>
    </w:p>
    <w:p w:rsidR="00FF7E8D" w:rsidRDefault="00FF7E8D" w:rsidP="00695163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Copias (anverso y reverso) del DNI de quien firmará el Convenio.</w:t>
      </w:r>
    </w:p>
    <w:p w:rsidR="00FF7E8D" w:rsidRPr="00971A2A" w:rsidRDefault="00FF7E8D" w:rsidP="00695163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Constancia de inscripción a la AFIP y Nº de CUIT</w:t>
      </w:r>
    </w:p>
    <w:p w:rsidR="00FF7E8D" w:rsidRDefault="00FF7E8D" w:rsidP="00695163">
      <w:pPr>
        <w:ind w:left="720"/>
        <w:jc w:val="both"/>
        <w:rPr>
          <w:rFonts w:ascii="Arial" w:hAnsi="Arial" w:cs="Arial"/>
        </w:rPr>
      </w:pPr>
    </w:p>
    <w:p w:rsidR="004B60AC" w:rsidRPr="00971A2A" w:rsidRDefault="004B60AC" w:rsidP="00695163">
      <w:pPr>
        <w:jc w:val="both"/>
        <w:rPr>
          <w:rFonts w:ascii="Arial" w:hAnsi="Arial" w:cs="Arial"/>
        </w:rPr>
      </w:pPr>
    </w:p>
    <w:p w:rsidR="004B60AC" w:rsidRPr="004040B2" w:rsidRDefault="004B60AC" w:rsidP="00695163">
      <w:pPr>
        <w:jc w:val="both"/>
        <w:rPr>
          <w:rFonts w:ascii="Arial" w:hAnsi="Arial" w:cs="Arial"/>
          <w:b/>
        </w:rPr>
      </w:pPr>
      <w:r w:rsidRPr="004040B2">
        <w:rPr>
          <w:rFonts w:ascii="Arial" w:hAnsi="Arial" w:cs="Arial"/>
          <w:b/>
        </w:rPr>
        <w:t>NO PUEDEN FIRMAR CONVENIOS DE PASANTIAS</w:t>
      </w:r>
    </w:p>
    <w:p w:rsidR="004B60AC" w:rsidRPr="00971A2A" w:rsidRDefault="004B60AC" w:rsidP="0069516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71A2A">
        <w:rPr>
          <w:rFonts w:ascii="Arial" w:hAnsi="Arial" w:cs="Arial"/>
        </w:rPr>
        <w:t>Las empresas de servicios eventuales aún cuando adopten la forma de cooperativas</w:t>
      </w:r>
    </w:p>
    <w:p w:rsidR="004B60AC" w:rsidRDefault="004B60AC" w:rsidP="00695163">
      <w:pPr>
        <w:jc w:val="both"/>
        <w:rPr>
          <w:rFonts w:ascii="Arial" w:hAnsi="Arial" w:cs="Arial"/>
          <w:sz w:val="20"/>
          <w:szCs w:val="20"/>
        </w:rPr>
      </w:pPr>
    </w:p>
    <w:p w:rsidR="00F50BDF" w:rsidRDefault="00F50BDF" w:rsidP="00695163">
      <w:pPr>
        <w:jc w:val="both"/>
        <w:rPr>
          <w:rFonts w:ascii="Arial" w:hAnsi="Arial" w:cs="Arial"/>
          <w:sz w:val="20"/>
          <w:szCs w:val="20"/>
        </w:rPr>
      </w:pPr>
    </w:p>
    <w:p w:rsidR="00483B1D" w:rsidRDefault="004B60AC" w:rsidP="00695163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 xml:space="preserve">Sírvase completar la presente solicitud, que tendrá carácter de Declaración Jurada, para proceder a la confección del Convenio Marco de Pasantías. </w:t>
      </w:r>
    </w:p>
    <w:p w:rsidR="004B60AC" w:rsidRPr="001C0138" w:rsidRDefault="00483B1D" w:rsidP="004B6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B60AC" w:rsidRPr="001C0138">
        <w:rPr>
          <w:rFonts w:ascii="Arial" w:hAnsi="Arial" w:cs="Arial"/>
          <w:b/>
        </w:rPr>
        <w:lastRenderedPageBreak/>
        <w:t>Razón Social: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534EA4">
              <w:rPr>
                <w:rFonts w:ascii="Arial" w:hAnsi="Arial" w:cs="Arial"/>
              </w:rPr>
              <w:t> </w:t>
            </w:r>
            <w:r w:rsidR="00534EA4">
              <w:rPr>
                <w:rFonts w:ascii="Arial" w:hAnsi="Arial" w:cs="Arial"/>
              </w:rPr>
              <w:t> </w:t>
            </w:r>
            <w:r w:rsidR="00534EA4">
              <w:rPr>
                <w:rFonts w:ascii="Arial" w:hAnsi="Arial" w:cs="Arial"/>
              </w:rPr>
              <w:t> </w:t>
            </w:r>
            <w:r w:rsidR="00534EA4">
              <w:rPr>
                <w:rFonts w:ascii="Arial" w:hAnsi="Arial" w:cs="Arial"/>
              </w:rPr>
              <w:t> </w:t>
            </w:r>
            <w:r w:rsidR="00534EA4">
              <w:rPr>
                <w:rFonts w:ascii="Arial" w:hAnsi="Arial" w:cs="Arial"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Domicilio</w:t>
      </w:r>
      <w:r w:rsidR="00483B1D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Nº de CUIT</w:t>
      </w:r>
      <w:r w:rsidR="00483B1D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01D4">
              <w:rPr>
                <w:rFonts w:ascii="Arial" w:hAnsi="Arial" w:cs="Arial"/>
              </w:rPr>
              <w:t> </w:t>
            </w:r>
            <w:r w:rsidR="00C401D4">
              <w:rPr>
                <w:rFonts w:ascii="Arial" w:hAnsi="Arial" w:cs="Arial"/>
              </w:rPr>
              <w:t> </w:t>
            </w:r>
            <w:r w:rsidR="00C401D4">
              <w:rPr>
                <w:rFonts w:ascii="Arial" w:hAnsi="Arial" w:cs="Arial"/>
              </w:rPr>
              <w:t> </w:t>
            </w:r>
            <w:r w:rsidR="00C401D4">
              <w:rPr>
                <w:rFonts w:ascii="Arial" w:hAnsi="Arial" w:cs="Arial"/>
              </w:rPr>
              <w:t> </w:t>
            </w:r>
            <w:r w:rsidR="00C401D4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  <w:sz w:val="22"/>
          <w:szCs w:val="22"/>
        </w:rPr>
      </w:pPr>
      <w:r w:rsidRPr="001C0138">
        <w:rPr>
          <w:rFonts w:ascii="Arial" w:hAnsi="Arial" w:cs="Arial"/>
          <w:b/>
        </w:rPr>
        <w:t>Tipo de Empresa/Institución</w:t>
      </w:r>
      <w:r>
        <w:rPr>
          <w:rFonts w:ascii="Arial" w:hAnsi="Arial" w:cs="Arial"/>
          <w:b/>
        </w:rPr>
        <w:t xml:space="preserve"> </w:t>
      </w:r>
      <w:r w:rsidRPr="00065FE2">
        <w:rPr>
          <w:rFonts w:ascii="Arial" w:hAnsi="Arial" w:cs="Arial"/>
          <w:sz w:val="22"/>
          <w:szCs w:val="22"/>
        </w:rPr>
        <w:t>(tildar opción que corresponda)</w:t>
      </w:r>
    </w:p>
    <w:p w:rsidR="00F50BDF" w:rsidRPr="001C0138" w:rsidRDefault="00F50BDF" w:rsidP="004B60AC">
      <w:pPr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33"/>
        <w:gridCol w:w="3638"/>
        <w:gridCol w:w="2930"/>
      </w:tblGrid>
      <w:tr w:rsidR="00483B1D" w:rsidRPr="00BD6B49" w:rsidTr="00483B1D">
        <w:trPr>
          <w:trHeight w:val="318"/>
        </w:trPr>
        <w:tc>
          <w:tcPr>
            <w:tcW w:w="3433" w:type="dxa"/>
          </w:tcPr>
          <w:p w:rsidR="00483B1D" w:rsidRPr="00BD6B49" w:rsidRDefault="00483B1D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Pr="00BD6B49">
              <w:rPr>
                <w:rFonts w:ascii="Arial" w:hAnsi="Arial" w:cs="Arial"/>
              </w:rPr>
              <w:t>Soc. Inscripta</w:t>
            </w:r>
          </w:p>
        </w:tc>
        <w:tc>
          <w:tcPr>
            <w:tcW w:w="3638" w:type="dxa"/>
          </w:tcPr>
          <w:p w:rsidR="00483B1D" w:rsidRPr="00BD6B49" w:rsidRDefault="00483B1D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Pr="00BD6B49">
              <w:rPr>
                <w:rFonts w:ascii="Arial" w:hAnsi="Arial" w:cs="Arial"/>
              </w:rPr>
              <w:t>Soc. de Hecho</w:t>
            </w:r>
          </w:p>
        </w:tc>
        <w:tc>
          <w:tcPr>
            <w:tcW w:w="2930" w:type="dxa"/>
          </w:tcPr>
          <w:p w:rsidR="00483B1D" w:rsidRPr="00BD6B49" w:rsidRDefault="00483B1D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Empresa unipersonal</w:t>
            </w:r>
          </w:p>
        </w:tc>
      </w:tr>
      <w:tr w:rsidR="00483B1D" w:rsidRPr="00BD6B49" w:rsidTr="00483B1D">
        <w:trPr>
          <w:trHeight w:val="318"/>
        </w:trPr>
        <w:tc>
          <w:tcPr>
            <w:tcW w:w="3433" w:type="dxa"/>
          </w:tcPr>
          <w:p w:rsidR="00483B1D" w:rsidRDefault="00483B1D" w:rsidP="00BD6B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38" w:type="dxa"/>
          </w:tcPr>
          <w:p w:rsidR="00483B1D" w:rsidRDefault="00483B1D" w:rsidP="00BD6B4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:rsidR="00483B1D" w:rsidRDefault="00483B1D" w:rsidP="00BD6B49">
            <w:pPr>
              <w:jc w:val="both"/>
              <w:rPr>
                <w:rFonts w:ascii="Arial" w:hAnsi="Arial" w:cs="Arial"/>
              </w:rPr>
            </w:pPr>
          </w:p>
        </w:tc>
      </w:tr>
      <w:tr w:rsidR="00483B1D" w:rsidRPr="00BD6B49" w:rsidTr="00483B1D">
        <w:trPr>
          <w:trHeight w:val="318"/>
        </w:trPr>
        <w:tc>
          <w:tcPr>
            <w:tcW w:w="3433" w:type="dxa"/>
          </w:tcPr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  <w:r w:rsidRPr="00BD6B49">
              <w:rPr>
                <w:rFonts w:ascii="Arial" w:hAnsi="Arial" w:cs="Arial"/>
              </w:rPr>
              <w:t>Institución</w:t>
            </w:r>
          </w:p>
        </w:tc>
        <w:tc>
          <w:tcPr>
            <w:tcW w:w="3638" w:type="dxa"/>
          </w:tcPr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3"/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</w:t>
            </w:r>
            <w:r w:rsidRPr="00BD6B49">
              <w:rPr>
                <w:rFonts w:ascii="Arial" w:hAnsi="Arial" w:cs="Arial"/>
              </w:rPr>
              <w:t>Nac</w:t>
            </w:r>
            <w:r>
              <w:rPr>
                <w:rFonts w:ascii="Arial" w:hAnsi="Arial" w:cs="Arial"/>
              </w:rPr>
              <w:t>ional</w:t>
            </w:r>
          </w:p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D6B49">
              <w:rPr>
                <w:rFonts w:ascii="Arial" w:hAnsi="Arial" w:cs="Arial"/>
              </w:rPr>
              <w:t>Pro</w:t>
            </w:r>
            <w:r>
              <w:rPr>
                <w:rFonts w:ascii="Arial" w:hAnsi="Arial" w:cs="Arial"/>
              </w:rPr>
              <w:t>vincial</w:t>
            </w:r>
          </w:p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D6B49">
              <w:rPr>
                <w:rFonts w:ascii="Arial" w:hAnsi="Arial" w:cs="Arial"/>
              </w:rPr>
              <w:t>Muni</w:t>
            </w:r>
            <w:r>
              <w:rPr>
                <w:rFonts w:ascii="Arial" w:hAnsi="Arial" w:cs="Arial"/>
              </w:rPr>
              <w:t>cipal</w:t>
            </w:r>
          </w:p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62E08">
              <w:rPr>
                <w:rFonts w:ascii="Arial" w:hAnsi="Arial" w:cs="Arial"/>
              </w:rPr>
            </w:r>
            <w:r w:rsidR="00A62E0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Comunal</w:t>
            </w:r>
          </w:p>
        </w:tc>
        <w:tc>
          <w:tcPr>
            <w:tcW w:w="2930" w:type="dxa"/>
          </w:tcPr>
          <w:p w:rsidR="00483B1D" w:rsidRDefault="00483B1D" w:rsidP="00483B1D">
            <w:pPr>
              <w:jc w:val="both"/>
              <w:rPr>
                <w:rFonts w:ascii="Arial" w:hAnsi="Arial" w:cs="Arial"/>
              </w:rPr>
            </w:pPr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Persona que firmará el Convenio Marco de Pasantías</w:t>
      </w: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Apellido y nombres: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DNI</w:t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  <w:t>En carácter de: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0"/>
        <w:gridCol w:w="6250"/>
      </w:tblGrid>
      <w:tr w:rsidR="004B60AC" w:rsidRPr="00BD6B49" w:rsidTr="007F6DD7">
        <w:trPr>
          <w:trHeight w:val="397"/>
        </w:trPr>
        <w:tc>
          <w:tcPr>
            <w:tcW w:w="342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25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Persona autorizada a firmar los Convenios Particulares de Pasantías</w:t>
      </w: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Apellido y nombres: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DNI</w:t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</w:r>
      <w:r w:rsidRPr="001C0138">
        <w:rPr>
          <w:rFonts w:ascii="Arial" w:hAnsi="Arial" w:cs="Arial"/>
          <w:b/>
        </w:rPr>
        <w:tab/>
        <w:t>En carácter de: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20"/>
        <w:gridCol w:w="6250"/>
      </w:tblGrid>
      <w:tr w:rsidR="004B60AC" w:rsidRPr="00BD6B49" w:rsidTr="007F6DD7">
        <w:trPr>
          <w:trHeight w:val="397"/>
        </w:trPr>
        <w:tc>
          <w:tcPr>
            <w:tcW w:w="342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625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Completó esta solicitud</w:t>
      </w:r>
    </w:p>
    <w:p w:rsidR="004B60AC" w:rsidRPr="001C0138" w:rsidRDefault="004B60AC" w:rsidP="004B60AC">
      <w:pPr>
        <w:jc w:val="both"/>
        <w:rPr>
          <w:rFonts w:ascii="Arial" w:hAnsi="Arial" w:cs="Arial"/>
          <w:b/>
        </w:rPr>
      </w:pPr>
      <w:r w:rsidRPr="001C0138">
        <w:rPr>
          <w:rFonts w:ascii="Arial" w:hAnsi="Arial" w:cs="Arial"/>
          <w:b/>
        </w:rPr>
        <w:t>Apellido y nombres: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carácter de: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70"/>
      </w:tblGrid>
      <w:tr w:rsidR="004B60AC" w:rsidRPr="00BD6B49" w:rsidTr="007F6DD7">
        <w:trPr>
          <w:trHeight w:val="397"/>
        </w:trPr>
        <w:tc>
          <w:tcPr>
            <w:tcW w:w="967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4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Teléfono: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80"/>
        <w:gridCol w:w="4090"/>
      </w:tblGrid>
      <w:tr w:rsidR="004B60AC" w:rsidRPr="00BD6B49" w:rsidTr="007F6DD7">
        <w:trPr>
          <w:trHeight w:val="397"/>
        </w:trPr>
        <w:tc>
          <w:tcPr>
            <w:tcW w:w="558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090" w:type="dxa"/>
          </w:tcPr>
          <w:p w:rsidR="004B60AC" w:rsidRPr="00BD6B49" w:rsidRDefault="00F50BDF" w:rsidP="00BD6B4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6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</w:tbl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Default="004B60AC" w:rsidP="004B60AC">
      <w:pPr>
        <w:jc w:val="both"/>
        <w:rPr>
          <w:rFonts w:ascii="Arial" w:hAnsi="Arial" w:cs="Arial"/>
        </w:rPr>
      </w:pPr>
    </w:p>
    <w:p w:rsidR="004B60AC" w:rsidRPr="00C96C3F" w:rsidRDefault="004B60AC" w:rsidP="004B60AC">
      <w:pPr>
        <w:rPr>
          <w:rFonts w:ascii="Arial" w:hAnsi="Arial" w:cs="Arial"/>
        </w:rPr>
      </w:pPr>
      <w:r w:rsidRPr="00C96C3F">
        <w:rPr>
          <w:rFonts w:ascii="Arial" w:hAnsi="Arial" w:cs="Arial"/>
        </w:rPr>
        <w:t>Por la presente se dej</w:t>
      </w:r>
      <w:r w:rsidR="00002886">
        <w:rPr>
          <w:rFonts w:ascii="Arial" w:hAnsi="Arial" w:cs="Arial"/>
        </w:rPr>
        <w:t>a</w:t>
      </w:r>
      <w:r w:rsidRPr="00C96C3F">
        <w:rPr>
          <w:rFonts w:ascii="Arial" w:hAnsi="Arial" w:cs="Arial"/>
        </w:rPr>
        <w:t xml:space="preserve"> constancia que la Empresa/Institución cumple con los recaudos de la Ley 26427 para tomar pasantes.</w:t>
      </w:r>
    </w:p>
    <w:p w:rsidR="004B60AC" w:rsidRPr="00C96C3F" w:rsidRDefault="004B60AC" w:rsidP="004B60AC">
      <w:pPr>
        <w:rPr>
          <w:rFonts w:ascii="Arial" w:hAnsi="Arial" w:cs="Arial"/>
        </w:rPr>
      </w:pPr>
    </w:p>
    <w:p w:rsidR="004B60AC" w:rsidRPr="00D20E02" w:rsidRDefault="004B60AC" w:rsidP="004B60AC">
      <w:pPr>
        <w:rPr>
          <w:rFonts w:ascii="Arial" w:hAnsi="Arial" w:cs="Arial"/>
          <w:sz w:val="18"/>
          <w:szCs w:val="18"/>
        </w:rPr>
      </w:pPr>
    </w:p>
    <w:p w:rsidR="004B60AC" w:rsidRPr="00C96C3F" w:rsidRDefault="004B60AC" w:rsidP="00002886">
      <w:pPr>
        <w:spacing w:line="360" w:lineRule="auto"/>
        <w:rPr>
          <w:rFonts w:ascii="Arial" w:hAnsi="Arial" w:cs="Arial"/>
        </w:rPr>
      </w:pPr>
      <w:r w:rsidRPr="00C96C3F">
        <w:rPr>
          <w:rFonts w:ascii="Arial" w:hAnsi="Arial" w:cs="Arial"/>
        </w:rPr>
        <w:t>Firma:</w:t>
      </w:r>
      <w:r w:rsidR="00B371B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4936027"/>
          <w:showingPlcHdr/>
          <w:picture/>
        </w:sdtPr>
        <w:sdtEndPr/>
        <w:sdtContent>
          <w:r w:rsidR="00B371B2">
            <w:rPr>
              <w:rFonts w:ascii="Arial" w:hAnsi="Arial" w:cs="Arial"/>
              <w:noProof/>
              <w:lang w:val="es-AR" w:eastAsia="es-AR"/>
            </w:rPr>
            <w:drawing>
              <wp:inline distT="0" distB="0" distL="0" distR="0">
                <wp:extent cx="1905000" cy="1905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4B60AC" w:rsidRPr="00C96C3F" w:rsidRDefault="004B60AC" w:rsidP="00002886">
      <w:pPr>
        <w:spacing w:line="360" w:lineRule="auto"/>
        <w:rPr>
          <w:rFonts w:ascii="Arial" w:hAnsi="Arial" w:cs="Arial"/>
        </w:rPr>
      </w:pPr>
      <w:r w:rsidRPr="00C96C3F">
        <w:rPr>
          <w:rFonts w:ascii="Arial" w:hAnsi="Arial" w:cs="Arial"/>
        </w:rPr>
        <w:t>Aclaración:</w:t>
      </w:r>
      <w:r w:rsidR="00B371B2">
        <w:rPr>
          <w:rFonts w:ascii="Arial" w:hAnsi="Arial" w:cs="Arial"/>
        </w:rPr>
        <w:t xml:space="preserve"> </w:t>
      </w:r>
      <w:r w:rsidR="00B371B2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7" w:name="Texto14"/>
      <w:r w:rsidR="00B371B2">
        <w:rPr>
          <w:rFonts w:ascii="Arial" w:hAnsi="Arial" w:cs="Arial"/>
        </w:rPr>
        <w:instrText xml:space="preserve"> FORMTEXT </w:instrText>
      </w:r>
      <w:r w:rsidR="00B371B2">
        <w:rPr>
          <w:rFonts w:ascii="Arial" w:hAnsi="Arial" w:cs="Arial"/>
        </w:rPr>
      </w:r>
      <w:r w:rsidR="00B371B2">
        <w:rPr>
          <w:rFonts w:ascii="Arial" w:hAnsi="Arial" w:cs="Arial"/>
        </w:rPr>
        <w:fldChar w:fldCharType="separate"/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</w:rPr>
        <w:fldChar w:fldCharType="end"/>
      </w:r>
      <w:bookmarkEnd w:id="17"/>
    </w:p>
    <w:p w:rsidR="004B60AC" w:rsidRPr="00C96C3F" w:rsidRDefault="004B60AC" w:rsidP="00002886">
      <w:pPr>
        <w:spacing w:line="360" w:lineRule="auto"/>
        <w:rPr>
          <w:rFonts w:ascii="Arial" w:hAnsi="Arial" w:cs="Arial"/>
        </w:rPr>
      </w:pPr>
      <w:r w:rsidRPr="00C96C3F">
        <w:rPr>
          <w:rFonts w:ascii="Arial" w:hAnsi="Arial" w:cs="Arial"/>
        </w:rPr>
        <w:t>Fecha:</w:t>
      </w:r>
      <w:r w:rsidR="00B371B2">
        <w:rPr>
          <w:rFonts w:ascii="Arial" w:hAnsi="Arial" w:cs="Arial"/>
        </w:rPr>
        <w:t xml:space="preserve"> </w:t>
      </w:r>
      <w:r w:rsidR="00B371B2">
        <w:rPr>
          <w:rFonts w:ascii="Arial" w:hAnsi="Arial" w:cs="Aria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B371B2">
        <w:rPr>
          <w:rFonts w:ascii="Arial" w:hAnsi="Arial" w:cs="Arial"/>
        </w:rPr>
        <w:instrText xml:space="preserve"> FORMTEXT </w:instrText>
      </w:r>
      <w:r w:rsidR="00B371B2">
        <w:rPr>
          <w:rFonts w:ascii="Arial" w:hAnsi="Arial" w:cs="Arial"/>
        </w:rPr>
      </w:r>
      <w:r w:rsidR="00B371B2">
        <w:rPr>
          <w:rFonts w:ascii="Arial" w:hAnsi="Arial" w:cs="Arial"/>
        </w:rPr>
        <w:fldChar w:fldCharType="separate"/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  <w:noProof/>
        </w:rPr>
        <w:t> </w:t>
      </w:r>
      <w:r w:rsidR="00B371B2">
        <w:rPr>
          <w:rFonts w:ascii="Arial" w:hAnsi="Arial" w:cs="Arial"/>
        </w:rPr>
        <w:fldChar w:fldCharType="end"/>
      </w:r>
      <w:bookmarkEnd w:id="18"/>
    </w:p>
    <w:p w:rsidR="004B60AC" w:rsidRPr="00D20E02" w:rsidRDefault="004B60AC" w:rsidP="004B60AC">
      <w:pPr>
        <w:jc w:val="both"/>
        <w:rPr>
          <w:rFonts w:ascii="Arial" w:hAnsi="Arial" w:cs="Arial"/>
          <w:sz w:val="20"/>
          <w:szCs w:val="20"/>
        </w:rPr>
      </w:pPr>
    </w:p>
    <w:p w:rsidR="00276362" w:rsidRPr="00F004A0" w:rsidRDefault="004B60AC" w:rsidP="00D20E02">
      <w:pPr>
        <w:jc w:val="both"/>
        <w:rPr>
          <w:rFonts w:ascii="Arial" w:hAnsi="Arial" w:cs="Arial"/>
          <w:sz w:val="20"/>
          <w:szCs w:val="20"/>
        </w:rPr>
      </w:pPr>
      <w:r w:rsidRPr="00971A2A">
        <w:rPr>
          <w:rFonts w:ascii="Arial" w:hAnsi="Arial" w:cs="Arial"/>
        </w:rPr>
        <w:t xml:space="preserve">Esta solicitud firmada, junto con toda la documentación que corresponda deberá entregarse en la Secretaría </w:t>
      </w:r>
      <w:r w:rsidR="00910CBA">
        <w:rPr>
          <w:rFonts w:ascii="Arial" w:hAnsi="Arial" w:cs="Arial"/>
        </w:rPr>
        <w:t xml:space="preserve">de Extensión </w:t>
      </w:r>
      <w:r w:rsidR="00937170">
        <w:rPr>
          <w:rFonts w:ascii="Arial" w:hAnsi="Arial" w:cs="Arial"/>
        </w:rPr>
        <w:t>y Cultura</w:t>
      </w:r>
      <w:r w:rsidR="0027765E">
        <w:rPr>
          <w:rFonts w:ascii="Arial" w:hAnsi="Arial" w:cs="Arial"/>
        </w:rPr>
        <w:t xml:space="preserve"> (</w:t>
      </w:r>
      <w:r w:rsidR="00910CBA">
        <w:rPr>
          <w:rFonts w:ascii="Arial" w:hAnsi="Arial" w:cs="Arial"/>
        </w:rPr>
        <w:t>5</w:t>
      </w:r>
      <w:r w:rsidR="0027765E">
        <w:rPr>
          <w:rFonts w:ascii="Arial" w:hAnsi="Arial" w:cs="Arial"/>
        </w:rPr>
        <w:t>º Piso Torre Administrativa), Lavaise 610</w:t>
      </w:r>
      <w:r w:rsidRPr="00971A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D20E02">
        <w:rPr>
          <w:rFonts w:ascii="Arial" w:hAnsi="Arial" w:cs="Arial"/>
          <w:b/>
        </w:rPr>
        <w:t>La entrega incompleta de documentación por parte de la Empresa/Organismo impedirá que se continúe con el proceso.</w:t>
      </w:r>
      <w:r w:rsidRPr="00F004A0">
        <w:rPr>
          <w:rFonts w:ascii="Arial" w:hAnsi="Arial" w:cs="Arial"/>
          <w:sz w:val="20"/>
          <w:szCs w:val="20"/>
        </w:rPr>
        <w:tab/>
      </w:r>
    </w:p>
    <w:sectPr w:rsidR="00276362" w:rsidRPr="00F004A0" w:rsidSect="00F50BDF">
      <w:headerReference w:type="default" r:id="rId11"/>
      <w:footerReference w:type="default" r:id="rId12"/>
      <w:pgSz w:w="11906" w:h="16838" w:code="9"/>
      <w:pgMar w:top="1134" w:right="851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08" w:rsidRDefault="00A62E08" w:rsidP="00276362">
      <w:r>
        <w:separator/>
      </w:r>
    </w:p>
  </w:endnote>
  <w:endnote w:type="continuationSeparator" w:id="0">
    <w:p w:rsidR="00A62E08" w:rsidRDefault="00A62E08" w:rsidP="002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B9" w:rsidRDefault="009678B9"/>
  <w:tbl>
    <w:tblPr>
      <w:tblW w:w="0" w:type="auto"/>
      <w:tblLook w:val="04A0" w:firstRow="1" w:lastRow="0" w:firstColumn="1" w:lastColumn="0" w:noHBand="0" w:noVBand="1"/>
    </w:tblPr>
    <w:tblGrid>
      <w:gridCol w:w="534"/>
      <w:gridCol w:w="9244"/>
    </w:tblGrid>
    <w:tr w:rsidR="009678B9" w:rsidRPr="00E301B2">
      <w:tc>
        <w:tcPr>
          <w:tcW w:w="534" w:type="dxa"/>
        </w:tcPr>
        <w:p w:rsidR="009678B9" w:rsidRPr="00E301B2" w:rsidRDefault="009678B9" w:rsidP="00E301B2">
          <w:pPr>
            <w:pStyle w:val="Piedepgina"/>
            <w:spacing w:line="360" w:lineRule="auto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9244" w:type="dxa"/>
        </w:tcPr>
        <w:p w:rsidR="009678B9" w:rsidRPr="00E301B2" w:rsidRDefault="009678B9" w:rsidP="00E301B2">
          <w:pPr>
            <w:pStyle w:val="Piedepgina"/>
            <w:spacing w:line="360" w:lineRule="auto"/>
            <w:rPr>
              <w:rFonts w:ascii="Arial" w:hAnsi="Arial" w:cs="Arial"/>
              <w:sz w:val="12"/>
              <w:szCs w:val="12"/>
            </w:rPr>
          </w:pPr>
        </w:p>
      </w:tc>
    </w:tr>
  </w:tbl>
  <w:p w:rsidR="009678B9" w:rsidRPr="00D53A14" w:rsidRDefault="009678B9" w:rsidP="00D53A14">
    <w:pPr>
      <w:pStyle w:val="Piedepgina"/>
      <w:spacing w:line="360" w:lineRule="auto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08" w:rsidRDefault="00A62E08" w:rsidP="00276362">
      <w:r>
        <w:separator/>
      </w:r>
    </w:p>
  </w:footnote>
  <w:footnote w:type="continuationSeparator" w:id="0">
    <w:p w:rsidR="00A62E08" w:rsidRDefault="00A62E08" w:rsidP="0027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B9" w:rsidRDefault="009678B9" w:rsidP="00276362">
    <w:pPr>
      <w:pStyle w:val="Encabezado"/>
      <w:jc w:val="right"/>
    </w:pPr>
  </w:p>
  <w:tbl>
    <w:tblPr>
      <w:tblW w:w="9761" w:type="dxa"/>
      <w:tblInd w:w="24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050"/>
      <w:gridCol w:w="3075"/>
      <w:gridCol w:w="3636"/>
    </w:tblGrid>
    <w:tr w:rsidR="007F6DD7" w:rsidTr="007F6DD7">
      <w:trPr>
        <w:trHeight w:val="609"/>
      </w:trPr>
      <w:tc>
        <w:tcPr>
          <w:tcW w:w="305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F6DD7" w:rsidRPr="00183FEE" w:rsidRDefault="007F6DD7" w:rsidP="007F6DD7">
          <w:pPr>
            <w:jc w:val="both"/>
            <w:rPr>
              <w:sz w:val="16"/>
              <w:szCs w:val="16"/>
            </w:rPr>
          </w:pPr>
        </w:p>
      </w:tc>
      <w:tc>
        <w:tcPr>
          <w:tcW w:w="3075" w:type="dxa"/>
          <w:tcBorders>
            <w:top w:val="nil"/>
            <w:left w:val="nil"/>
            <w:bottom w:val="nil"/>
            <w:right w:val="nil"/>
          </w:tcBorders>
        </w:tcPr>
        <w:p w:rsidR="007F6DD7" w:rsidRDefault="007F6DD7" w:rsidP="007F6DD7">
          <w:pPr>
            <w:pStyle w:val="Normal1"/>
            <w:widowControl w:val="0"/>
            <w:spacing w:line="300" w:lineRule="auto"/>
            <w:jc w:val="center"/>
          </w:pPr>
        </w:p>
      </w:tc>
      <w:tc>
        <w:tcPr>
          <w:tcW w:w="363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7F6DD7" w:rsidRDefault="00BE6687" w:rsidP="007F6DD7">
          <w:pPr>
            <w:pStyle w:val="Normal1"/>
            <w:tabs>
              <w:tab w:val="center" w:pos="4819"/>
              <w:tab w:val="right" w:pos="9638"/>
            </w:tabs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-41275</wp:posOffset>
                </wp:positionV>
                <wp:extent cx="2115185" cy="331470"/>
                <wp:effectExtent l="0" t="0" r="0" b="0"/>
                <wp:wrapNone/>
                <wp:docPr id="3" name="image3.jpg" descr="byn_utnsantaf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byn_utnsantaf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678B9" w:rsidRDefault="009678B9" w:rsidP="00276362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81F"/>
    <w:multiLevelType w:val="hybridMultilevel"/>
    <w:tmpl w:val="8BBC1A8E"/>
    <w:lvl w:ilvl="0" w:tplc="6A2CA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F706D8"/>
    <w:multiLevelType w:val="hybridMultilevel"/>
    <w:tmpl w:val="9C62E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5476C"/>
    <w:multiLevelType w:val="hybridMultilevel"/>
    <w:tmpl w:val="383CDBA6"/>
    <w:lvl w:ilvl="0" w:tplc="6A2CA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5643B"/>
    <w:multiLevelType w:val="hybridMultilevel"/>
    <w:tmpl w:val="3B8E422E"/>
    <w:lvl w:ilvl="0" w:tplc="6A2CA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7C4A1D"/>
    <w:multiLevelType w:val="hybridMultilevel"/>
    <w:tmpl w:val="B336AD5A"/>
    <w:lvl w:ilvl="0" w:tplc="6A2CA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E5ECE"/>
    <w:multiLevelType w:val="hybridMultilevel"/>
    <w:tmpl w:val="8BBC1A8E"/>
    <w:lvl w:ilvl="0" w:tplc="6A2CA8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87AB0"/>
    <w:multiLevelType w:val="hybridMultilevel"/>
    <w:tmpl w:val="C414B4F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JvHLsAs8vwl8ruZEYwExjWAgEUuy+8atd4f8i4sBHUONPe/9mLsnNW3VaF0AiVLi/0mpV8pCKgoXsQzPUxm+Q==" w:salt="0APLjTjV6oM7EI7wA16L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86"/>
    <w:rsid w:val="00002886"/>
    <w:rsid w:val="000266D9"/>
    <w:rsid w:val="000350BD"/>
    <w:rsid w:val="0006044D"/>
    <w:rsid w:val="00134065"/>
    <w:rsid w:val="001350ED"/>
    <w:rsid w:val="00160626"/>
    <w:rsid w:val="00195B3A"/>
    <w:rsid w:val="0020333A"/>
    <w:rsid w:val="00270BEA"/>
    <w:rsid w:val="00274D49"/>
    <w:rsid w:val="00276362"/>
    <w:rsid w:val="0027765E"/>
    <w:rsid w:val="003329D4"/>
    <w:rsid w:val="00397226"/>
    <w:rsid w:val="004134D5"/>
    <w:rsid w:val="004223BA"/>
    <w:rsid w:val="00482C9A"/>
    <w:rsid w:val="00483B1D"/>
    <w:rsid w:val="004B60AC"/>
    <w:rsid w:val="004E4B8C"/>
    <w:rsid w:val="00534EA4"/>
    <w:rsid w:val="0055210F"/>
    <w:rsid w:val="0057071D"/>
    <w:rsid w:val="005A6525"/>
    <w:rsid w:val="005F64DB"/>
    <w:rsid w:val="006129A0"/>
    <w:rsid w:val="00695163"/>
    <w:rsid w:val="006A756B"/>
    <w:rsid w:val="006B7599"/>
    <w:rsid w:val="006C17CD"/>
    <w:rsid w:val="006D18F4"/>
    <w:rsid w:val="00706586"/>
    <w:rsid w:val="007B2808"/>
    <w:rsid w:val="007F6DD7"/>
    <w:rsid w:val="00856617"/>
    <w:rsid w:val="00910CBA"/>
    <w:rsid w:val="00937170"/>
    <w:rsid w:val="009678B9"/>
    <w:rsid w:val="00A15BF6"/>
    <w:rsid w:val="00A23086"/>
    <w:rsid w:val="00A36C94"/>
    <w:rsid w:val="00A5209E"/>
    <w:rsid w:val="00A53100"/>
    <w:rsid w:val="00A62E08"/>
    <w:rsid w:val="00A8236B"/>
    <w:rsid w:val="00A92FBD"/>
    <w:rsid w:val="00AA5B77"/>
    <w:rsid w:val="00B371B2"/>
    <w:rsid w:val="00B45AE8"/>
    <w:rsid w:val="00B7012B"/>
    <w:rsid w:val="00B84479"/>
    <w:rsid w:val="00B916D1"/>
    <w:rsid w:val="00BD60A0"/>
    <w:rsid w:val="00BD6B49"/>
    <w:rsid w:val="00BE6687"/>
    <w:rsid w:val="00BF38D3"/>
    <w:rsid w:val="00C00F6B"/>
    <w:rsid w:val="00C12DC6"/>
    <w:rsid w:val="00C401D4"/>
    <w:rsid w:val="00C96C4D"/>
    <w:rsid w:val="00CA5108"/>
    <w:rsid w:val="00D20E02"/>
    <w:rsid w:val="00D24DD7"/>
    <w:rsid w:val="00D53A14"/>
    <w:rsid w:val="00E03E22"/>
    <w:rsid w:val="00E301B2"/>
    <w:rsid w:val="00E87241"/>
    <w:rsid w:val="00EF6BF5"/>
    <w:rsid w:val="00F004A0"/>
    <w:rsid w:val="00F071B8"/>
    <w:rsid w:val="00F50B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442A01-2219-4BB4-86E3-61453C8C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0A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3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6362"/>
  </w:style>
  <w:style w:type="paragraph" w:styleId="Piedepgina">
    <w:name w:val="footer"/>
    <w:basedOn w:val="Normal"/>
    <w:link w:val="PiedepginaCar"/>
    <w:uiPriority w:val="99"/>
    <w:unhideWhenUsed/>
    <w:rsid w:val="002763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362"/>
  </w:style>
  <w:style w:type="paragraph" w:styleId="Textodeglobo">
    <w:name w:val="Balloon Text"/>
    <w:basedOn w:val="Normal"/>
    <w:link w:val="TextodegloboCar"/>
    <w:uiPriority w:val="99"/>
    <w:semiHidden/>
    <w:unhideWhenUsed/>
    <w:rsid w:val="00276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763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D6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1">
    <w:name w:val="Normal1"/>
    <w:rsid w:val="007F6DD7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dra\Datos%20de%20programa\Microsoft\Plantillas\UTN%20Santa%20Fe%20-%20Monocrom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c1e703-6492-4696-99f4-ffc8fee0e22e">
      <Terms xmlns="http://schemas.microsoft.com/office/infopath/2007/PartnerControls"/>
    </lcf76f155ced4ddcb4097134ff3c332f>
    <TaxCatchAll xmlns="657202c5-3435-4e63-9050-1e1b4aae52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6D50FE710B64EA3B9A2D68D5FFC88" ma:contentTypeVersion="14" ma:contentTypeDescription="Crear nuevo documento." ma:contentTypeScope="" ma:versionID="b3687b52e13c5dafb63d893f98cf4ee1">
  <xsd:schema xmlns:xsd="http://www.w3.org/2001/XMLSchema" xmlns:xs="http://www.w3.org/2001/XMLSchema" xmlns:p="http://schemas.microsoft.com/office/2006/metadata/properties" xmlns:ns2="6bc1e703-6492-4696-99f4-ffc8fee0e22e" xmlns:ns3="657202c5-3435-4e63-9050-1e1b4aae521f" targetNamespace="http://schemas.microsoft.com/office/2006/metadata/properties" ma:root="true" ma:fieldsID="64a4e30a8533edd964797f3faddff294" ns2:_="" ns3:_="">
    <xsd:import namespace="6bc1e703-6492-4696-99f4-ffc8fee0e22e"/>
    <xsd:import namespace="657202c5-3435-4e63-9050-1e1b4aae5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1e703-6492-4696-99f4-ffc8fee0e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2ade360c-3b0c-4590-bccd-65b17f851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202c5-3435-4e63-9050-1e1b4aae5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5b6b74-0df4-4182-a3e5-eb2390e00ad0}" ma:internalName="TaxCatchAll" ma:showField="CatchAllData" ma:web="657202c5-3435-4e63-9050-1e1b4aae5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375FF-8656-4A22-A88D-01EF556E6719}">
  <ds:schemaRefs>
    <ds:schemaRef ds:uri="http://schemas.microsoft.com/office/2006/metadata/properties"/>
    <ds:schemaRef ds:uri="http://schemas.microsoft.com/office/infopath/2007/PartnerControls"/>
    <ds:schemaRef ds:uri="6bc1e703-6492-4696-99f4-ffc8fee0e22e"/>
    <ds:schemaRef ds:uri="657202c5-3435-4e63-9050-1e1b4aae521f"/>
  </ds:schemaRefs>
</ds:datastoreItem>
</file>

<file path=customXml/itemProps2.xml><?xml version="1.0" encoding="utf-8"?>
<ds:datastoreItem xmlns:ds="http://schemas.openxmlformats.org/officeDocument/2006/customXml" ds:itemID="{5C1B52BE-368D-4FCA-A8AE-553ADDE55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E5335-C125-452B-9C6B-FF60EACCF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1e703-6492-4696-99f4-ffc8fee0e22e"/>
    <ds:schemaRef ds:uri="657202c5-3435-4e63-9050-1e1b4aae5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UTN Santa Fe - Monocromo</Template>
  <TotalTime>2</TotalTime>
  <Pages>3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UTN Santa Fe</vt:lpstr>
    </vt:vector>
  </TitlesOfParts>
  <Company>EL CHUCKY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UTN Santa Fe</dc:title>
  <dc:subject/>
  <dc:creator>Sandra</dc:creator>
  <cp:keywords/>
  <dc:description/>
  <cp:lastModifiedBy>Valeria Beatriz Salazar</cp:lastModifiedBy>
  <cp:revision>5</cp:revision>
  <cp:lastPrinted>2012-05-09T19:00:00Z</cp:lastPrinted>
  <dcterms:created xsi:type="dcterms:W3CDTF">2023-08-23T13:25:00Z</dcterms:created>
  <dcterms:modified xsi:type="dcterms:W3CDTF">2024-04-22T14:51:00Z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0x01010072E6D50FE710B64EA3B9A2D68D5FFC88</vt:lpwstr>
  </property>
</Properties>
</file>